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9C31" w14:textId="2D26C365" w:rsidR="00816216" w:rsidRDefault="009337A5" w:rsidP="009A4ABB">
      <w:pPr>
        <w:pStyle w:val="Ttulo"/>
      </w:pPr>
      <w:r>
        <w:t>João Gabriel</w:t>
      </w:r>
    </w:p>
    <w:p w14:paraId="6A69B2B4" w14:textId="2AD46B8E" w:rsidR="00141A4C" w:rsidRDefault="009337A5" w:rsidP="009A4ABB">
      <w:pPr>
        <w:rPr>
          <w:color w:val="39A5B7" w:themeColor="accent1"/>
        </w:rPr>
      </w:pPr>
      <w:r>
        <w:t>Maceió - Al</w:t>
      </w:r>
      <w:r w:rsidR="00141A4C">
        <w:rPr>
          <w:lang w:val="pt-BR" w:bidi="pt-BR"/>
        </w:rPr>
        <w:t> | </w:t>
      </w:r>
      <w:r>
        <w:t>(82)999824013</w:t>
      </w:r>
      <w:r w:rsidR="00141A4C">
        <w:rPr>
          <w:lang w:val="pt-BR" w:bidi="pt-BR"/>
        </w:rPr>
        <w:t> | </w:t>
      </w:r>
      <w:hyperlink r:id="rId8" w:history="1">
        <w:r w:rsidR="005F76A7" w:rsidRPr="002C16EA">
          <w:rPr>
            <w:rStyle w:val="Hyperlink"/>
          </w:rPr>
          <w:t>joaogabrielf124@gmail.com</w:t>
        </w:r>
      </w:hyperlink>
      <w:r w:rsidR="005F76A7">
        <w:t xml:space="preserve"> | </w:t>
      </w:r>
      <w:r w:rsidR="005F76A7" w:rsidRPr="005F76A7">
        <w:rPr>
          <w:color w:val="39A5B7" w:themeColor="accent1"/>
        </w:rPr>
        <w:t>linkedin.com/in/joaogabrielf148</w:t>
      </w:r>
    </w:p>
    <w:p w14:paraId="32A72636" w14:textId="77777777" w:rsidR="009E59A2" w:rsidRDefault="009E59A2" w:rsidP="009A4ABB"/>
    <w:p w14:paraId="73F9985A" w14:textId="77777777" w:rsidR="006270A9" w:rsidRDefault="00000000" w:rsidP="009A4ABB">
      <w:pPr>
        <w:pStyle w:val="Ttulo1"/>
      </w:pPr>
      <w:sdt>
        <w:sdtPr>
          <w:alias w:val="Objetivo:"/>
          <w:tag w:val="Objetivo:"/>
          <w:id w:val="-731932020"/>
          <w:placeholder>
            <w:docPart w:val="BCF552FE3E01472C819315D588FF0255"/>
          </w:placeholder>
          <w:temporary/>
          <w:showingPlcHdr/>
          <w15:appearance w15:val="hidden"/>
        </w:sdtPr>
        <w:sdtContent>
          <w:r w:rsidR="009D5933">
            <w:rPr>
              <w:lang w:val="pt-BR" w:bidi="pt-BR"/>
            </w:rPr>
            <w:t>Objetivo</w:t>
          </w:r>
        </w:sdtContent>
      </w:sdt>
    </w:p>
    <w:p w14:paraId="4956A34A" w14:textId="706E9CB0" w:rsidR="006270A9" w:rsidRDefault="005F76A7" w:rsidP="009A4ABB">
      <w:r w:rsidRPr="005F76A7">
        <w:t>Programador em início de carreira com sólida formação acadêmica em Ciência da Computação. Proativo e dedicado, com forte desejo de aprender e contribuir em projetos de tecnologia. Experiência em projetos acadêmicos e pessoais que demonstram habilidades em programação e resolução de problemas.</w:t>
      </w:r>
    </w:p>
    <w:p w14:paraId="393532DD" w14:textId="774063C1" w:rsidR="009A4ABB" w:rsidRDefault="009A4ABB" w:rsidP="009A4ABB"/>
    <w:sdt>
      <w:sdtPr>
        <w:alias w:val="Habilidades e Conhecimentos:"/>
        <w:tag w:val="Habilidades e Conhecimentos:"/>
        <w:id w:val="458624136"/>
        <w:placeholder>
          <w:docPart w:val="59342ACBF4ED4A878A6250833B412069"/>
        </w:placeholder>
        <w:temporary/>
        <w:showingPlcHdr/>
        <w15:appearance w15:val="hidden"/>
      </w:sdtPr>
      <w:sdtContent>
        <w:p w14:paraId="13C89620" w14:textId="28A23A6D" w:rsidR="006270A9" w:rsidRDefault="009D5933" w:rsidP="009A4ABB">
          <w:pPr>
            <w:pStyle w:val="Ttulo1"/>
          </w:pPr>
          <w:r>
            <w:rPr>
              <w:lang w:val="pt-BR" w:bidi="pt-BR"/>
            </w:rPr>
            <w:t>Habilidades e Conhecimentos</w:t>
          </w:r>
        </w:p>
      </w:sdtContent>
    </w:sdt>
    <w:p w14:paraId="1133FE4E" w14:textId="56DE4E5C" w:rsidR="006270A9" w:rsidRDefault="009A4ABB" w:rsidP="009A4ABB">
      <w:pPr>
        <w:pStyle w:val="Commarcadores"/>
      </w:pPr>
      <w:r w:rsidRPr="009A4ABB">
        <w:rPr>
          <w:b/>
          <w:bCs/>
        </w:rPr>
        <w:t>Linguagens</w:t>
      </w:r>
      <w:r w:rsidRPr="009A4ABB">
        <w:t>: Python, Javascript, PHP</w:t>
      </w:r>
    </w:p>
    <w:p w14:paraId="6B68F5F8" w14:textId="77777777" w:rsidR="009E59A2" w:rsidRDefault="009E59A2" w:rsidP="009E59A2">
      <w:pPr>
        <w:pStyle w:val="Commarcadores"/>
        <w:numPr>
          <w:ilvl w:val="0"/>
          <w:numId w:val="0"/>
        </w:numPr>
        <w:ind w:left="216"/>
      </w:pPr>
    </w:p>
    <w:p w14:paraId="7F59E241" w14:textId="56775971" w:rsidR="006270A9" w:rsidRDefault="009A4ABB" w:rsidP="009A4ABB">
      <w:pPr>
        <w:pStyle w:val="Commarcadores"/>
      </w:pPr>
      <w:r w:rsidRPr="009A4ABB">
        <w:rPr>
          <w:b/>
          <w:bCs/>
        </w:rPr>
        <w:t>Frameworks</w:t>
      </w:r>
      <w:r w:rsidRPr="009A4ABB">
        <w:t>: React, Node.js, Django, Flask, Electron</w:t>
      </w:r>
    </w:p>
    <w:p w14:paraId="0C554EAB" w14:textId="77777777" w:rsidR="009E59A2" w:rsidRDefault="009E59A2" w:rsidP="009E59A2">
      <w:pPr>
        <w:pStyle w:val="Commarcadores"/>
        <w:numPr>
          <w:ilvl w:val="0"/>
          <w:numId w:val="0"/>
        </w:numPr>
      </w:pPr>
    </w:p>
    <w:p w14:paraId="2888AB50" w14:textId="1EA32315" w:rsidR="009A4ABB" w:rsidRDefault="009A4ABB" w:rsidP="009A4ABB">
      <w:pPr>
        <w:pStyle w:val="Commarcadores"/>
      </w:pPr>
      <w:r w:rsidRPr="009A4ABB">
        <w:rPr>
          <w:b/>
          <w:bCs/>
        </w:rPr>
        <w:t>Banco de Dados</w:t>
      </w:r>
      <w:r w:rsidRPr="009A4ABB">
        <w:t>: MySQL, Sqlite</w:t>
      </w:r>
    </w:p>
    <w:p w14:paraId="43D5902F" w14:textId="77777777" w:rsidR="009E59A2" w:rsidRDefault="009E59A2" w:rsidP="009E59A2">
      <w:pPr>
        <w:pStyle w:val="Commarcadores"/>
        <w:numPr>
          <w:ilvl w:val="0"/>
          <w:numId w:val="0"/>
        </w:numPr>
      </w:pPr>
    </w:p>
    <w:p w14:paraId="733D4F12" w14:textId="63C1F816" w:rsidR="009A4ABB" w:rsidRDefault="009A4ABB" w:rsidP="009A4ABB">
      <w:pPr>
        <w:pStyle w:val="Commarcadores"/>
      </w:pPr>
      <w:r w:rsidRPr="009A4ABB">
        <w:rPr>
          <w:b/>
          <w:bCs/>
        </w:rPr>
        <w:t>Ferramentas:</w:t>
      </w:r>
      <w:r w:rsidRPr="009A4ABB">
        <w:t xml:space="preserve"> Git, GitHub, Visual Studio Code</w:t>
      </w:r>
    </w:p>
    <w:p w14:paraId="0C9BA791" w14:textId="77777777" w:rsidR="009E59A2" w:rsidRDefault="009E59A2" w:rsidP="009E59A2">
      <w:pPr>
        <w:pStyle w:val="Commarcadores"/>
        <w:numPr>
          <w:ilvl w:val="0"/>
          <w:numId w:val="0"/>
        </w:numPr>
      </w:pPr>
    </w:p>
    <w:p w14:paraId="1B4B5768" w14:textId="3BDA839F" w:rsidR="009A4ABB" w:rsidRDefault="009A4ABB" w:rsidP="009A4ABB">
      <w:pPr>
        <w:pStyle w:val="Commarcadores"/>
      </w:pPr>
      <w:r w:rsidRPr="009A4ABB">
        <w:rPr>
          <w:b/>
          <w:bCs/>
        </w:rPr>
        <w:t>Metodologias</w:t>
      </w:r>
      <w:r w:rsidRPr="009A4ABB">
        <w:t>: Scrum</w:t>
      </w:r>
    </w:p>
    <w:p w14:paraId="15CEEA2A" w14:textId="77777777" w:rsidR="009E59A2" w:rsidRDefault="009E59A2" w:rsidP="009E59A2">
      <w:pPr>
        <w:pStyle w:val="Commarcadores"/>
        <w:numPr>
          <w:ilvl w:val="0"/>
          <w:numId w:val="0"/>
        </w:numPr>
      </w:pPr>
    </w:p>
    <w:p w14:paraId="579FCC81" w14:textId="6DE23C29" w:rsidR="009A4ABB" w:rsidRDefault="009A4ABB" w:rsidP="009A4ABB">
      <w:pPr>
        <w:pStyle w:val="Commarcadores"/>
      </w:pPr>
      <w:r w:rsidRPr="009A4ABB">
        <w:rPr>
          <w:b/>
          <w:bCs/>
        </w:rPr>
        <w:t>Outros</w:t>
      </w:r>
      <w:r w:rsidRPr="009A4ABB">
        <w:t xml:space="preserve">: Manutenção de computadores, </w:t>
      </w:r>
      <w:r>
        <w:t>Pacote Offcie</w:t>
      </w:r>
    </w:p>
    <w:p w14:paraId="49015CCD" w14:textId="77777777" w:rsidR="009A4ABB" w:rsidRDefault="009A4ABB" w:rsidP="009A4ABB">
      <w:pPr>
        <w:pStyle w:val="Commarcadores"/>
        <w:numPr>
          <w:ilvl w:val="0"/>
          <w:numId w:val="0"/>
        </w:numPr>
      </w:pPr>
    </w:p>
    <w:sdt>
      <w:sdtPr>
        <w:alias w:val="Experiência:"/>
        <w:tag w:val="Experiência:"/>
        <w:id w:val="171684534"/>
        <w:placeholder>
          <w:docPart w:val="C79562DAE60E4E3F8A90D88D15B7D2A8"/>
        </w:placeholder>
        <w:temporary/>
        <w:showingPlcHdr/>
        <w15:appearance w15:val="hidden"/>
      </w:sdtPr>
      <w:sdtContent>
        <w:p w14:paraId="3649C54F" w14:textId="77777777" w:rsidR="006270A9" w:rsidRDefault="009D5933" w:rsidP="009A4ABB">
          <w:pPr>
            <w:pStyle w:val="Ttulo1"/>
          </w:pPr>
          <w:r>
            <w:rPr>
              <w:lang w:val="pt-BR" w:bidi="pt-BR"/>
            </w:rPr>
            <w:t>Experiência</w:t>
          </w:r>
        </w:p>
      </w:sdtContent>
    </w:sdt>
    <w:p w14:paraId="0E17AD0D" w14:textId="6603527C" w:rsidR="005F76A7" w:rsidRPr="009E59A2" w:rsidRDefault="005F76A7" w:rsidP="009E59A2">
      <w:pPr>
        <w:pStyle w:val="Commarcadores"/>
        <w:numPr>
          <w:ilvl w:val="0"/>
          <w:numId w:val="0"/>
        </w:numPr>
        <w:ind w:left="216" w:hanging="216"/>
      </w:pPr>
      <w:r w:rsidRPr="005F76A7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Analista de Sistemas</w:t>
      </w:r>
      <w:r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 |</w:t>
      </w:r>
      <w:r w:rsidRPr="005F76A7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 GrauNet Telecom</w:t>
      </w:r>
      <w:r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 </w:t>
      </w:r>
      <w:r w:rsidRPr="005F76A7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| Junho 2024 - </w:t>
      </w:r>
      <w:r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junh</w:t>
      </w:r>
      <w:r w:rsidRPr="005F76A7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o 202</w:t>
      </w:r>
      <w:r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5</w:t>
      </w:r>
    </w:p>
    <w:p w14:paraId="6D7A9C23" w14:textId="77777777" w:rsidR="009E59A2" w:rsidRPr="005F76A7" w:rsidRDefault="009E59A2" w:rsidP="009E59A2">
      <w:pPr>
        <w:pStyle w:val="Commarcadores"/>
        <w:numPr>
          <w:ilvl w:val="0"/>
          <w:numId w:val="0"/>
        </w:numPr>
        <w:ind w:left="216"/>
      </w:pPr>
    </w:p>
    <w:p w14:paraId="7EF158CF" w14:textId="77777777" w:rsidR="005F76A7" w:rsidRPr="009E59A2" w:rsidRDefault="005F76A7" w:rsidP="009A4ABB">
      <w:pPr>
        <w:pStyle w:val="Commarcadores"/>
      </w:pPr>
      <w:r w:rsidRPr="005F76A7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 w:rsidRPr="005F76A7">
        <w:rPr>
          <w:lang w:val="pt-BR"/>
        </w:rPr>
        <w:t>analisei as necessidades da empresa e desenvolvi soluções tecnológicas para otimizar os processos.</w:t>
      </w:r>
    </w:p>
    <w:p w14:paraId="0D067CCC" w14:textId="77777777" w:rsidR="009E59A2" w:rsidRPr="005F76A7" w:rsidRDefault="009E59A2" w:rsidP="009E59A2">
      <w:pPr>
        <w:pStyle w:val="Commarcadores"/>
        <w:numPr>
          <w:ilvl w:val="0"/>
          <w:numId w:val="0"/>
        </w:numPr>
      </w:pPr>
    </w:p>
    <w:p w14:paraId="2E2321FB" w14:textId="0BE8EB0C" w:rsidR="006270A9" w:rsidRPr="009A4ABB" w:rsidRDefault="005F76A7" w:rsidP="009A4ABB">
      <w:pPr>
        <w:pStyle w:val="Commarcadores"/>
      </w:pPr>
      <w:r w:rsidRPr="005F76A7">
        <w:rPr>
          <w:lang w:val="pt-BR"/>
        </w:rPr>
        <w:t xml:space="preserve"> Identifiquei problemas e implementei soluções, sugeri melhorias e realizei testes para assegurar o funcionamento adequado dos sistemas.</w:t>
      </w:r>
      <w:r>
        <w:rPr>
          <w:lang w:val="pt-BR"/>
        </w:rPr>
        <w:t xml:space="preserve"> </w:t>
      </w:r>
    </w:p>
    <w:p w14:paraId="69650B6C" w14:textId="77777777" w:rsidR="009A4ABB" w:rsidRDefault="009A4ABB" w:rsidP="009A4ABB">
      <w:pPr>
        <w:pStyle w:val="Commarcadores"/>
        <w:numPr>
          <w:ilvl w:val="0"/>
          <w:numId w:val="0"/>
        </w:numPr>
        <w:ind w:left="216"/>
      </w:pPr>
    </w:p>
    <w:p w14:paraId="14DB589A" w14:textId="218589E9" w:rsidR="006270A9" w:rsidRDefault="005F76A7" w:rsidP="009A4ABB">
      <w:pPr>
        <w:pStyle w:val="Ttulo2"/>
      </w:pPr>
      <w:r>
        <w:t>Portifólio</w:t>
      </w:r>
    </w:p>
    <w:p w14:paraId="7DD3F2D7" w14:textId="64C18083" w:rsidR="005F76A7" w:rsidRDefault="005F76A7" w:rsidP="009A4ABB">
      <w:pPr>
        <w:pStyle w:val="Commarcadores"/>
      </w:pPr>
      <w:hyperlink r:id="rId9" w:history="1">
        <w:r w:rsidRPr="00922E3A">
          <w:rPr>
            <w:rStyle w:val="Hyperlink"/>
          </w:rPr>
          <w:t>https://joaogabriel148.github.io/personal-portifolio/</w:t>
        </w:r>
      </w:hyperlink>
    </w:p>
    <w:p w14:paraId="14F5AFBB" w14:textId="77777777" w:rsidR="009E59A2" w:rsidRDefault="009E59A2" w:rsidP="009E59A2">
      <w:pPr>
        <w:pStyle w:val="Commarcadores"/>
        <w:numPr>
          <w:ilvl w:val="0"/>
          <w:numId w:val="0"/>
        </w:numPr>
      </w:pPr>
    </w:p>
    <w:sdt>
      <w:sdtPr>
        <w:alias w:val="Educação:"/>
        <w:tag w:val="Educação:"/>
        <w:id w:val="807127995"/>
        <w:placeholder>
          <w:docPart w:val="AD37B468136B435B800A9856CCCC6C9E"/>
        </w:placeholder>
        <w:temporary/>
        <w:showingPlcHdr/>
        <w15:appearance w15:val="hidden"/>
      </w:sdtPr>
      <w:sdtContent>
        <w:p w14:paraId="38E74BBC" w14:textId="77777777" w:rsidR="005F76A7" w:rsidRDefault="005F76A7" w:rsidP="009A4ABB">
          <w:pPr>
            <w:pStyle w:val="Ttulo1"/>
          </w:pPr>
          <w:r>
            <w:rPr>
              <w:lang w:val="pt-BR" w:bidi="pt-BR"/>
            </w:rPr>
            <w:t>Educação</w:t>
          </w:r>
        </w:p>
      </w:sdtContent>
    </w:sdt>
    <w:p w14:paraId="1C514B6F" w14:textId="50ED65BA" w:rsidR="005F76A7" w:rsidRDefault="005F76A7" w:rsidP="009A4ABB">
      <w:pPr>
        <w:pStyle w:val="Ttulo2"/>
      </w:pPr>
      <w:r>
        <w:t>8</w:t>
      </w:r>
      <w:r w:rsidRPr="005F76A7">
        <w:rPr>
          <w:rFonts w:asciiTheme="minorHAnsi" w:eastAsiaTheme="minorEastAsia" w:hAnsiTheme="minorHAnsi" w:cstheme="minorBidi"/>
          <w:b w:val="0"/>
          <w:caps w:val="0"/>
          <w:color w:val="000000"/>
          <w:sz w:val="22"/>
          <w:szCs w:val="22"/>
        </w:rPr>
        <w:t xml:space="preserve"> </w:t>
      </w:r>
      <w:r w:rsidRPr="005F76A7">
        <w:t>º Período</w:t>
      </w:r>
      <w:r>
        <w:rPr>
          <w:lang w:val="pt-BR" w:bidi="pt-BR"/>
        </w:rPr>
        <w:t> | </w:t>
      </w:r>
      <w:r w:rsidRPr="005F76A7">
        <w:rPr>
          <w:lang w:bidi="pt-BR"/>
        </w:rPr>
        <w:t>2022.1 - 2025.2</w:t>
      </w:r>
      <w:r>
        <w:rPr>
          <w:lang w:val="pt-BR" w:bidi="pt-BR"/>
        </w:rPr>
        <w:t> | </w:t>
      </w:r>
      <w:r w:rsidRPr="005F76A7">
        <w:rPr>
          <w:lang w:bidi="pt-BR"/>
        </w:rPr>
        <w:t>Centro Universitário Maurício de Nassau</w:t>
      </w:r>
    </w:p>
    <w:p w14:paraId="02455555" w14:textId="78B6E4B2" w:rsidR="005F76A7" w:rsidRPr="001B29CF" w:rsidRDefault="005F76A7" w:rsidP="009A4ABB">
      <w:pPr>
        <w:pStyle w:val="Commarcadores"/>
      </w:pPr>
      <w:r w:rsidRPr="005F76A7">
        <w:rPr>
          <w:b/>
          <w:bCs/>
          <w:lang w:bidi="pt-BR"/>
        </w:rPr>
        <w:t>Bacharelado em Ciências da Computação</w:t>
      </w:r>
    </w:p>
    <w:sectPr w:rsidR="005F76A7" w:rsidRPr="001B29CF" w:rsidSect="00617B26">
      <w:footerReference w:type="default" r:id="rId10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3066" w14:textId="77777777" w:rsidR="00400F6C" w:rsidRDefault="00400F6C">
      <w:pPr>
        <w:spacing w:after="0"/>
      </w:pPr>
      <w:r>
        <w:separator/>
      </w:r>
    </w:p>
  </w:endnote>
  <w:endnote w:type="continuationSeparator" w:id="0">
    <w:p w14:paraId="1F6F67E5" w14:textId="77777777" w:rsidR="00400F6C" w:rsidRDefault="00400F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9ADE" w14:textId="77777777"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6C5A7E">
      <w:rPr>
        <w:noProof/>
        <w:lang w:val="pt-BR" w:bidi="pt-BR"/>
      </w:rPr>
      <w:t>1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AE74" w14:textId="77777777" w:rsidR="00400F6C" w:rsidRDefault="00400F6C">
      <w:pPr>
        <w:spacing w:after="0"/>
      </w:pPr>
      <w:r>
        <w:separator/>
      </w:r>
    </w:p>
  </w:footnote>
  <w:footnote w:type="continuationSeparator" w:id="0">
    <w:p w14:paraId="298AFB65" w14:textId="77777777" w:rsidR="00400F6C" w:rsidRDefault="00400F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624A7"/>
    <w:multiLevelType w:val="multilevel"/>
    <w:tmpl w:val="897C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35231564">
    <w:abstractNumId w:val="9"/>
  </w:num>
  <w:num w:numId="2" w16cid:durableId="2128812331">
    <w:abstractNumId w:val="9"/>
    <w:lvlOverride w:ilvl="0">
      <w:startOverride w:val="1"/>
    </w:lvlOverride>
  </w:num>
  <w:num w:numId="3" w16cid:durableId="622225180">
    <w:abstractNumId w:val="9"/>
    <w:lvlOverride w:ilvl="0">
      <w:startOverride w:val="1"/>
    </w:lvlOverride>
  </w:num>
  <w:num w:numId="4" w16cid:durableId="1994984297">
    <w:abstractNumId w:val="9"/>
    <w:lvlOverride w:ilvl="0">
      <w:startOverride w:val="1"/>
    </w:lvlOverride>
  </w:num>
  <w:num w:numId="5" w16cid:durableId="1707169547">
    <w:abstractNumId w:val="8"/>
  </w:num>
  <w:num w:numId="6" w16cid:durableId="1089695453">
    <w:abstractNumId w:val="7"/>
  </w:num>
  <w:num w:numId="7" w16cid:durableId="632637287">
    <w:abstractNumId w:val="6"/>
  </w:num>
  <w:num w:numId="8" w16cid:durableId="1147552665">
    <w:abstractNumId w:val="5"/>
  </w:num>
  <w:num w:numId="9" w16cid:durableId="1390113188">
    <w:abstractNumId w:val="4"/>
  </w:num>
  <w:num w:numId="10" w16cid:durableId="2017072614">
    <w:abstractNumId w:val="3"/>
  </w:num>
  <w:num w:numId="11" w16cid:durableId="780688086">
    <w:abstractNumId w:val="2"/>
  </w:num>
  <w:num w:numId="12" w16cid:durableId="302085911">
    <w:abstractNumId w:val="1"/>
  </w:num>
  <w:num w:numId="13" w16cid:durableId="1945991883">
    <w:abstractNumId w:val="0"/>
  </w:num>
  <w:num w:numId="14" w16cid:durableId="2104454882">
    <w:abstractNumId w:val="13"/>
  </w:num>
  <w:num w:numId="15" w16cid:durableId="1803960009">
    <w:abstractNumId w:val="17"/>
  </w:num>
  <w:num w:numId="16" w16cid:durableId="634258231">
    <w:abstractNumId w:val="12"/>
  </w:num>
  <w:num w:numId="17" w16cid:durableId="639187038">
    <w:abstractNumId w:val="16"/>
  </w:num>
  <w:num w:numId="18" w16cid:durableId="1456093934">
    <w:abstractNumId w:val="10"/>
  </w:num>
  <w:num w:numId="19" w16cid:durableId="1917400103">
    <w:abstractNumId w:val="20"/>
  </w:num>
  <w:num w:numId="20" w16cid:durableId="542669424">
    <w:abstractNumId w:val="18"/>
  </w:num>
  <w:num w:numId="21" w16cid:durableId="1524786029">
    <w:abstractNumId w:val="11"/>
  </w:num>
  <w:num w:numId="22" w16cid:durableId="1729843798">
    <w:abstractNumId w:val="14"/>
  </w:num>
  <w:num w:numId="23" w16cid:durableId="1755854039">
    <w:abstractNumId w:val="19"/>
  </w:num>
  <w:num w:numId="24" w16cid:durableId="1551310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A5"/>
    <w:rsid w:val="000A4F59"/>
    <w:rsid w:val="00141A4C"/>
    <w:rsid w:val="001B29CF"/>
    <w:rsid w:val="00261712"/>
    <w:rsid w:val="0028220F"/>
    <w:rsid w:val="00356C14"/>
    <w:rsid w:val="00373095"/>
    <w:rsid w:val="00400F6C"/>
    <w:rsid w:val="004F24FC"/>
    <w:rsid w:val="0058518A"/>
    <w:rsid w:val="005F76A7"/>
    <w:rsid w:val="00617B26"/>
    <w:rsid w:val="006270A9"/>
    <w:rsid w:val="00675956"/>
    <w:rsid w:val="00681034"/>
    <w:rsid w:val="006C5A7E"/>
    <w:rsid w:val="007B41DB"/>
    <w:rsid w:val="00816216"/>
    <w:rsid w:val="0087734B"/>
    <w:rsid w:val="008B0AA5"/>
    <w:rsid w:val="009337A5"/>
    <w:rsid w:val="009A4ABB"/>
    <w:rsid w:val="009D5933"/>
    <w:rsid w:val="009E59A2"/>
    <w:rsid w:val="00BD768D"/>
    <w:rsid w:val="00C61F8E"/>
    <w:rsid w:val="00E54307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EAB5B"/>
  <w15:chartTrackingRefBased/>
  <w15:docId w15:val="{68C24C3A-EE74-4D72-B85F-AC037210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5F76A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semiHidden/>
    <w:unhideWhenUsed/>
    <w:qFormat/>
    <w:rsid w:val="009E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gabrielf124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aogabriel148.github.io/personal-portifoli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og\AppData\Roaming\Microsoft\Templates\Curr&#237;culo%20(c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F552FE3E01472C819315D588FF0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93E856-9E93-497F-8927-E47D268936EC}"/>
      </w:docPartPr>
      <w:docPartBody>
        <w:p w:rsidR="00EA43E8" w:rsidRDefault="00000000">
          <w:pPr>
            <w:pStyle w:val="BCF552FE3E01472C819315D588FF0255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59342ACBF4ED4A878A6250833B4120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30F72-1937-4699-A7A6-EEDCD725FCF8}"/>
      </w:docPartPr>
      <w:docPartBody>
        <w:p w:rsidR="00EA43E8" w:rsidRDefault="00000000">
          <w:pPr>
            <w:pStyle w:val="59342ACBF4ED4A878A6250833B412069"/>
          </w:pPr>
          <w:r>
            <w:rPr>
              <w:lang w:bidi="pt-BR"/>
            </w:rPr>
            <w:t>Habilidades e Conhecimentos</w:t>
          </w:r>
        </w:p>
      </w:docPartBody>
    </w:docPart>
    <w:docPart>
      <w:docPartPr>
        <w:name w:val="C79562DAE60E4E3F8A90D88D15B7D2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896C6-4775-462C-B479-CF20ABFA959F}"/>
      </w:docPartPr>
      <w:docPartBody>
        <w:p w:rsidR="00EA43E8" w:rsidRDefault="00000000">
          <w:pPr>
            <w:pStyle w:val="C79562DAE60E4E3F8A90D88D15B7D2A8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AD37B468136B435B800A9856CCCC6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6C112-7C27-4DE4-96D5-22FEDE98B394}"/>
      </w:docPartPr>
      <w:docPartBody>
        <w:p w:rsidR="003423F3" w:rsidRDefault="00EA43E8" w:rsidP="00EA43E8">
          <w:pPr>
            <w:pStyle w:val="AD37B468136B435B800A9856CCCC6C9E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94"/>
    <w:rsid w:val="00261712"/>
    <w:rsid w:val="003423F3"/>
    <w:rsid w:val="00434CD7"/>
    <w:rsid w:val="007B41DB"/>
    <w:rsid w:val="00DA2994"/>
    <w:rsid w:val="00DC2D4E"/>
    <w:rsid w:val="00E54307"/>
    <w:rsid w:val="00EA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CF552FE3E01472C819315D588FF0255">
    <w:name w:val="BCF552FE3E01472C819315D588FF0255"/>
  </w:style>
  <w:style w:type="paragraph" w:customStyle="1" w:styleId="59342ACBF4ED4A878A6250833B412069">
    <w:name w:val="59342ACBF4ED4A878A6250833B412069"/>
  </w:style>
  <w:style w:type="paragraph" w:customStyle="1" w:styleId="C79562DAE60E4E3F8A90D88D15B7D2A8">
    <w:name w:val="C79562DAE60E4E3F8A90D88D15B7D2A8"/>
  </w:style>
  <w:style w:type="paragraph" w:customStyle="1" w:styleId="AD37B468136B435B800A9856CCCC6C9E">
    <w:name w:val="AD37B468136B435B800A9856CCCC6C9E"/>
    <w:rsid w:val="00EA4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6AB4-36B0-421F-A6B5-DFF6F9C3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(cor)</Template>
  <TotalTime>27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Gabriel Ferreira Dos Santos</dc:creator>
  <cp:keywords/>
  <cp:lastModifiedBy>João Gabriel Ferreira Dos Santos</cp:lastModifiedBy>
  <cp:revision>3</cp:revision>
  <dcterms:created xsi:type="dcterms:W3CDTF">2025-06-18T00:32:00Z</dcterms:created>
  <dcterms:modified xsi:type="dcterms:W3CDTF">2025-06-18T21:46:00Z</dcterms:modified>
  <cp:version/>
</cp:coreProperties>
</file>